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9" w:rsidRDefault="0003798D">
      <w:pPr>
        <w:spacing w:line="480" w:lineRule="auto"/>
        <w:jc w:val="center"/>
        <w:rPr>
          <w:rFonts w:ascii="新宋体" w:eastAsia="新宋体" w:hAnsi="新宋体" w:cs="新宋体"/>
          <w:b/>
          <w:sz w:val="36"/>
          <w:szCs w:val="36"/>
        </w:rPr>
      </w:pPr>
      <w:r>
        <w:rPr>
          <w:rFonts w:ascii="新宋体" w:eastAsia="新宋体" w:hAnsi="新宋体" w:cs="新宋体" w:hint="eastAsia"/>
          <w:b/>
          <w:sz w:val="36"/>
          <w:szCs w:val="36"/>
        </w:rPr>
        <w:t>山东服装职业学院2021</w:t>
      </w:r>
      <w:r w:rsidR="001D4D4C">
        <w:rPr>
          <w:rFonts w:ascii="新宋体" w:eastAsia="新宋体" w:hAnsi="新宋体" w:cs="新宋体" w:hint="eastAsia"/>
          <w:b/>
          <w:sz w:val="36"/>
          <w:szCs w:val="36"/>
        </w:rPr>
        <w:t>级新生发言代表报名表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5144"/>
        <w:gridCol w:w="2613"/>
      </w:tblGrid>
      <w:tr w:rsidR="000123F9">
        <w:trPr>
          <w:trHeight w:val="761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1D4D4C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  名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ind w:firstLineChars="200" w:firstLine="480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rPr>
                <w:rFonts w:ascii="新宋体" w:eastAsia="新宋体" w:hAnsi="新宋体" w:cs="新宋体"/>
                <w:sz w:val="24"/>
              </w:rPr>
            </w:pPr>
          </w:p>
          <w:p w:rsidR="000123F9" w:rsidRDefault="001D4D4C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生</w:t>
            </w:r>
          </w:p>
          <w:p w:rsidR="000123F9" w:rsidRDefault="001D4D4C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活</w:t>
            </w:r>
          </w:p>
          <w:p w:rsidR="000123F9" w:rsidRDefault="001D4D4C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照</w:t>
            </w:r>
          </w:p>
          <w:p w:rsidR="000123F9" w:rsidRDefault="00652410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（可另附）</w:t>
            </w:r>
          </w:p>
          <w:p w:rsidR="000123F9" w:rsidRDefault="000123F9">
            <w:pPr>
              <w:spacing w:line="48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123F9">
        <w:trPr>
          <w:trHeight w:val="912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3798D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系别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ind w:firstLineChars="200" w:firstLine="480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3F9" w:rsidRDefault="000123F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123F9">
        <w:trPr>
          <w:trHeight w:val="90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3798D">
            <w:pPr>
              <w:spacing w:line="48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班级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ind w:firstLineChars="200" w:firstLine="480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3F9" w:rsidRDefault="000123F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123F9">
        <w:trPr>
          <w:trHeight w:val="38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1D4D4C">
            <w:pPr>
              <w:spacing w:line="48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联系方式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ind w:firstLineChars="200" w:firstLine="480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123F9">
            <w:pPr>
              <w:spacing w:line="480" w:lineRule="auto"/>
              <w:ind w:firstLineChars="200" w:firstLine="480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123F9">
        <w:trPr>
          <w:trHeight w:val="2401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3F9" w:rsidRDefault="001D4D4C">
            <w:pPr>
              <w:spacing w:line="48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相关经历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1D4D4C">
            <w:pPr>
              <w:spacing w:line="360" w:lineRule="auto"/>
              <w:ind w:firstLineChars="200" w:firstLine="480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请填写与语言表达类活动相关的经历（如主持、演讲、辩论等）</w:t>
            </w:r>
          </w:p>
        </w:tc>
      </w:tr>
      <w:tr w:rsidR="000123F9">
        <w:trPr>
          <w:trHeight w:val="607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F9" w:rsidRDefault="001D4D4C">
            <w:pPr>
              <w:spacing w:line="48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发言稿内容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9" w:rsidRDefault="0003798D" w:rsidP="0003798D">
            <w:pPr>
              <w:spacing w:line="360" w:lineRule="auto"/>
              <w:ind w:firstLineChars="200" w:firstLine="480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1、</w:t>
            </w:r>
            <w:r w:rsidR="001D4D4C">
              <w:rPr>
                <w:rFonts w:ascii="宋体" w:hAnsi="宋体" w:cs="新宋体" w:hint="eastAsia"/>
                <w:sz w:val="24"/>
              </w:rPr>
              <w:t>（要求：宋体，小四）可另附</w:t>
            </w:r>
            <w:r>
              <w:rPr>
                <w:rFonts w:ascii="宋体" w:hAnsi="宋体" w:cs="新宋体" w:hint="eastAsia"/>
                <w:sz w:val="24"/>
              </w:rPr>
              <w:t>。</w:t>
            </w:r>
          </w:p>
          <w:p w:rsidR="0003798D" w:rsidRPr="0003798D" w:rsidRDefault="0003798D" w:rsidP="0003798D">
            <w:pPr>
              <w:spacing w:line="360" w:lineRule="auto"/>
              <w:ind w:firstLineChars="200" w:firstLine="480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2、选取发言稿部分内容，录制一段不超过2分钟的发言</w:t>
            </w:r>
            <w:r w:rsidR="000204F3">
              <w:rPr>
                <w:rFonts w:ascii="宋体" w:hAnsi="宋体" w:cs="新宋体" w:hint="eastAsia"/>
                <w:sz w:val="24"/>
              </w:rPr>
              <w:t>视频</w:t>
            </w:r>
            <w:r>
              <w:rPr>
                <w:rFonts w:ascii="宋体" w:hAnsi="宋体" w:cs="新宋体" w:hint="eastAsia"/>
                <w:sz w:val="24"/>
              </w:rPr>
              <w:t>，同报名表一并发送至邮箱，不接收单独发送。（要求：以“姓名+系别+电话”命名。）</w:t>
            </w:r>
          </w:p>
        </w:tc>
      </w:tr>
    </w:tbl>
    <w:p w:rsidR="000123F9" w:rsidRDefault="001D4D4C">
      <w:pPr>
        <w:rPr>
          <w:rFonts w:ascii="宋体" w:eastAsia="宋体" w:hAnsi="宋体" w:cs="宋体"/>
          <w:sz w:val="24"/>
        </w:rPr>
      </w:pPr>
      <w:r>
        <w:rPr>
          <w:rFonts w:hint="eastAsia"/>
        </w:rPr>
        <w:t>请将报名表于</w:t>
      </w:r>
      <w:r w:rsidR="0003798D">
        <w:rPr>
          <w:rFonts w:hint="eastAsia"/>
        </w:rPr>
        <w:t>8</w:t>
      </w:r>
      <w:r>
        <w:rPr>
          <w:rFonts w:hint="eastAsia"/>
        </w:rPr>
        <w:t>月</w:t>
      </w:r>
      <w:r w:rsidR="003D6E38">
        <w:rPr>
          <w:rFonts w:hint="eastAsia"/>
        </w:rPr>
        <w:t>31</w:t>
      </w:r>
      <w:r>
        <w:rPr>
          <w:rFonts w:hint="eastAsia"/>
        </w:rPr>
        <w:t>日前发送至邮箱：</w:t>
      </w:r>
      <w:r w:rsidR="0003798D">
        <w:rPr>
          <w:rFonts w:ascii="微软雅黑" w:eastAsia="微软雅黑" w:hAnsi="微软雅黑" w:cs="微软雅黑" w:hint="eastAsia"/>
          <w:color w:val="333333"/>
          <w:szCs w:val="21"/>
        </w:rPr>
        <w:t>631807841</w:t>
      </w:r>
      <w:r>
        <w:rPr>
          <w:rFonts w:ascii="微软雅黑" w:eastAsia="微软雅黑" w:hAnsi="微软雅黑" w:cs="微软雅黑"/>
          <w:color w:val="333333"/>
          <w:szCs w:val="21"/>
        </w:rPr>
        <w:t>@</w:t>
      </w:r>
      <w:r>
        <w:rPr>
          <w:rFonts w:ascii="微软雅黑" w:eastAsia="微软雅黑" w:hAnsi="微软雅黑" w:cs="微软雅黑" w:hint="eastAsia"/>
          <w:color w:val="333333"/>
          <w:szCs w:val="21"/>
        </w:rPr>
        <w:t>qq</w:t>
      </w:r>
      <w:r>
        <w:rPr>
          <w:rFonts w:ascii="微软雅黑" w:eastAsia="微软雅黑" w:hAnsi="微软雅黑" w:cs="微软雅黑"/>
          <w:color w:val="333333"/>
          <w:szCs w:val="21"/>
        </w:rPr>
        <w:t>.com</w:t>
      </w:r>
    </w:p>
    <w:sectPr w:rsidR="000123F9" w:rsidSect="0001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E1" w:rsidRDefault="00B22CE1" w:rsidP="00AA58FF">
      <w:r>
        <w:separator/>
      </w:r>
    </w:p>
  </w:endnote>
  <w:endnote w:type="continuationSeparator" w:id="0">
    <w:p w:rsidR="00B22CE1" w:rsidRDefault="00B22CE1" w:rsidP="00AA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E1" w:rsidRDefault="00B22CE1" w:rsidP="00AA58FF">
      <w:r>
        <w:separator/>
      </w:r>
    </w:p>
  </w:footnote>
  <w:footnote w:type="continuationSeparator" w:id="0">
    <w:p w:rsidR="00B22CE1" w:rsidRDefault="00B22CE1" w:rsidP="00AA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753434"/>
    <w:rsid w:val="000123F9"/>
    <w:rsid w:val="000204F3"/>
    <w:rsid w:val="0003798D"/>
    <w:rsid w:val="001D4D4C"/>
    <w:rsid w:val="002222CD"/>
    <w:rsid w:val="002647B0"/>
    <w:rsid w:val="002C680A"/>
    <w:rsid w:val="00383DEF"/>
    <w:rsid w:val="003D6E38"/>
    <w:rsid w:val="00652410"/>
    <w:rsid w:val="00A7463B"/>
    <w:rsid w:val="00AA58FF"/>
    <w:rsid w:val="00B22CE1"/>
    <w:rsid w:val="05753434"/>
    <w:rsid w:val="07802CB5"/>
    <w:rsid w:val="352A124E"/>
    <w:rsid w:val="39E47AB5"/>
    <w:rsid w:val="4E0E76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3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8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Home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牛牛</dc:creator>
  <cp:lastModifiedBy>ll</cp:lastModifiedBy>
  <cp:revision>7</cp:revision>
  <dcterms:created xsi:type="dcterms:W3CDTF">2018-08-24T00:43:00Z</dcterms:created>
  <dcterms:modified xsi:type="dcterms:W3CDTF">2021-08-19T03:37:00Z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